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2F03" w14:textId="77777777" w:rsidR="008B4CBA" w:rsidRDefault="008B4CBA"/>
    <w:p w14:paraId="1BBD6720" w14:textId="77777777" w:rsidR="00683815" w:rsidRDefault="00683815">
      <w:r>
        <w:t>Don Doña</w:t>
      </w:r>
      <w:r w:rsidR="007C2CD9">
        <w:t xml:space="preserve"> - </w:t>
      </w:r>
      <w:r w:rsidR="007C2CD9" w:rsidRPr="007C2CD9">
        <w:rPr>
          <w:lang w:val="eu-ES"/>
        </w:rPr>
        <w:t>Jauna</w:t>
      </w:r>
      <w:r>
        <w:t>:</w:t>
      </w:r>
      <w:r w:rsidR="007C2CD9">
        <w:t>______________________________________________________</w:t>
      </w:r>
    </w:p>
    <w:p w14:paraId="4C29F2B8" w14:textId="77777777" w:rsidR="00683815" w:rsidRDefault="00683815">
      <w:r>
        <w:t>DNI</w:t>
      </w:r>
      <w:r w:rsidR="007C2CD9">
        <w:t xml:space="preserve"> / NAN: _____________________Socio /</w:t>
      </w:r>
      <w:r w:rsidR="007C2CD9" w:rsidRPr="007C2CD9">
        <w:rPr>
          <w:lang w:val="eu-ES"/>
        </w:rPr>
        <w:t>Bazkidea</w:t>
      </w:r>
      <w:r w:rsidR="007C2CD9">
        <w:t>__________________________</w:t>
      </w:r>
    </w:p>
    <w:p w14:paraId="00514A40" w14:textId="77777777" w:rsidR="00683815" w:rsidRDefault="00683815" w:rsidP="00683815">
      <w:r>
        <w:t>Dirección</w:t>
      </w:r>
      <w:r w:rsidR="007C2CD9">
        <w:t xml:space="preserve"> / </w:t>
      </w:r>
      <w:r w:rsidR="007C2CD9" w:rsidRPr="007C2CD9">
        <w:rPr>
          <w:lang w:val="eu-ES"/>
        </w:rPr>
        <w:t>Helbidea</w:t>
      </w:r>
      <w:r w:rsidRPr="007C2CD9">
        <w:rPr>
          <w:lang w:val="eu-ES"/>
        </w:rPr>
        <w:t>:</w:t>
      </w:r>
      <w:r>
        <w:t xml:space="preserve"> </w:t>
      </w:r>
      <w:r w:rsidR="007C2CD9">
        <w:t>____________________________________________________</w:t>
      </w:r>
    </w:p>
    <w:p w14:paraId="499A1EB7" w14:textId="77777777" w:rsidR="00683815" w:rsidRDefault="007C2CD9" w:rsidP="00683815">
      <w:r>
        <w:t xml:space="preserve">Municipio / </w:t>
      </w:r>
      <w:r w:rsidRPr="007C2CD9">
        <w:rPr>
          <w:lang w:val="eu-ES"/>
        </w:rPr>
        <w:t>Herria</w:t>
      </w:r>
      <w:r>
        <w:t xml:space="preserve"> ___________________________C.P. / P.K ____________________</w:t>
      </w:r>
    </w:p>
    <w:p w14:paraId="3899256E" w14:textId="77777777" w:rsidR="00683815" w:rsidRDefault="00683815" w:rsidP="00683815"/>
    <w:p w14:paraId="663DB1BE" w14:textId="77777777" w:rsidR="00683815" w:rsidRPr="008946D8" w:rsidRDefault="00683815" w:rsidP="00683815">
      <w:pPr>
        <w:jc w:val="center"/>
        <w:rPr>
          <w:b/>
          <w:lang w:val="fr-FR"/>
        </w:rPr>
      </w:pPr>
      <w:r w:rsidRPr="008946D8">
        <w:rPr>
          <w:b/>
          <w:lang w:val="fr-FR"/>
        </w:rPr>
        <w:t>EXPONE</w:t>
      </w:r>
      <w:r w:rsidR="007C2CD9" w:rsidRPr="008946D8">
        <w:rPr>
          <w:b/>
          <w:lang w:val="fr-FR"/>
        </w:rPr>
        <w:t xml:space="preserve"> / </w:t>
      </w:r>
      <w:r w:rsidR="007C2CD9" w:rsidRPr="007C2CD9">
        <w:rPr>
          <w:b/>
          <w:lang w:val="eu-ES"/>
        </w:rPr>
        <w:t>AZALTZEN DU</w:t>
      </w:r>
      <w:r w:rsidR="007C2CD9" w:rsidRPr="008946D8">
        <w:rPr>
          <w:b/>
          <w:lang w:val="fr-FR"/>
        </w:rPr>
        <w:t>:</w:t>
      </w:r>
    </w:p>
    <w:p w14:paraId="67D8BC7C" w14:textId="77777777" w:rsidR="00683815" w:rsidRPr="008946D8" w:rsidRDefault="00683815" w:rsidP="007C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14:paraId="00C3C18F" w14:textId="77777777" w:rsidR="00683815" w:rsidRPr="008946D8" w:rsidRDefault="00683815" w:rsidP="007C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14:paraId="70E53CA0" w14:textId="77777777" w:rsidR="00683815" w:rsidRPr="008946D8" w:rsidRDefault="00683815" w:rsidP="007C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14:paraId="2553B060" w14:textId="77777777" w:rsidR="00683815" w:rsidRPr="008946D8" w:rsidRDefault="00683815" w:rsidP="007C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14:paraId="16A2279F" w14:textId="77777777" w:rsidR="00683815" w:rsidRPr="008946D8" w:rsidRDefault="00683815" w:rsidP="007C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14:paraId="65D6C2F2" w14:textId="77777777" w:rsidR="00683815" w:rsidRPr="008946D8" w:rsidRDefault="00683815" w:rsidP="007C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14:paraId="7B01A2FD" w14:textId="77777777" w:rsidR="00683815" w:rsidRPr="008946D8" w:rsidRDefault="00683815" w:rsidP="00683815">
      <w:pPr>
        <w:jc w:val="center"/>
        <w:rPr>
          <w:b/>
          <w:lang w:val="fr-FR"/>
        </w:rPr>
      </w:pPr>
      <w:r w:rsidRPr="008946D8">
        <w:rPr>
          <w:b/>
          <w:lang w:val="fr-FR"/>
        </w:rPr>
        <w:t>SOLICITA</w:t>
      </w:r>
      <w:r w:rsidR="007C2CD9" w:rsidRPr="008946D8">
        <w:rPr>
          <w:b/>
          <w:lang w:val="fr-FR"/>
        </w:rPr>
        <w:t xml:space="preserve"> / </w:t>
      </w:r>
      <w:r w:rsidR="007C2CD9" w:rsidRPr="007C2CD9">
        <w:rPr>
          <w:b/>
          <w:lang w:val="eu-ES"/>
        </w:rPr>
        <w:t>ESKATZEN DU</w:t>
      </w:r>
      <w:r w:rsidR="007C2CD9" w:rsidRPr="008946D8">
        <w:rPr>
          <w:b/>
          <w:lang w:val="fr-FR"/>
        </w:rPr>
        <w:t>:</w:t>
      </w:r>
    </w:p>
    <w:p w14:paraId="08D6C564" w14:textId="77777777" w:rsidR="007C2CD9" w:rsidRPr="008946D8" w:rsidRDefault="007C2CD9" w:rsidP="007C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14:paraId="325F3C02" w14:textId="77777777" w:rsidR="007C2CD9" w:rsidRPr="008946D8" w:rsidRDefault="007C2CD9" w:rsidP="007C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14:paraId="0A8DF8CA" w14:textId="77777777" w:rsidR="007C2CD9" w:rsidRPr="008946D8" w:rsidRDefault="007C2CD9" w:rsidP="007C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14:paraId="038E0B9E" w14:textId="77777777" w:rsidR="007C2CD9" w:rsidRPr="008946D8" w:rsidRDefault="007C2CD9" w:rsidP="007C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14:paraId="7B6062A5" w14:textId="77777777" w:rsidR="007C2CD9" w:rsidRPr="008946D8" w:rsidRDefault="007C2CD9" w:rsidP="007C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14:paraId="3BB54143" w14:textId="77777777" w:rsidR="007C2CD9" w:rsidRPr="008946D8" w:rsidRDefault="007C2CD9" w:rsidP="007C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</w:p>
    <w:p w14:paraId="339581C8" w14:textId="77777777" w:rsidR="007C2CD9" w:rsidRDefault="007C2CD9" w:rsidP="00683815">
      <w:pPr>
        <w:jc w:val="center"/>
      </w:pPr>
      <w:r>
        <w:t xml:space="preserve">Donostia-San Sebastián </w:t>
      </w:r>
    </w:p>
    <w:p w14:paraId="09A0925A" w14:textId="77777777" w:rsidR="007C2CD9" w:rsidRDefault="007C2CD9" w:rsidP="00683815">
      <w:pPr>
        <w:jc w:val="center"/>
      </w:pPr>
      <w:r>
        <w:t>Fecha / Data</w:t>
      </w:r>
    </w:p>
    <w:p w14:paraId="701B3F1D" w14:textId="77777777" w:rsidR="007C2CD9" w:rsidRDefault="007C2CD9" w:rsidP="00683815">
      <w:pPr>
        <w:jc w:val="center"/>
      </w:pPr>
    </w:p>
    <w:p w14:paraId="6051331E" w14:textId="77777777" w:rsidR="007C2CD9" w:rsidRDefault="007C2CD9" w:rsidP="00683815">
      <w:pPr>
        <w:jc w:val="center"/>
      </w:pPr>
    </w:p>
    <w:p w14:paraId="26230235" w14:textId="77777777" w:rsidR="007C2CD9" w:rsidRDefault="007C2CD9" w:rsidP="00683815">
      <w:pPr>
        <w:jc w:val="center"/>
      </w:pPr>
    </w:p>
    <w:p w14:paraId="28186BD8" w14:textId="77777777" w:rsidR="007C2CD9" w:rsidRDefault="007C2CD9" w:rsidP="00683815">
      <w:pPr>
        <w:jc w:val="center"/>
      </w:pPr>
      <w:r>
        <w:t>Firma / Sinadura</w:t>
      </w:r>
    </w:p>
    <w:sectPr w:rsidR="007C2CD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0D89" w14:textId="77777777" w:rsidR="004E6349" w:rsidRDefault="004E6349" w:rsidP="00F07917">
      <w:pPr>
        <w:spacing w:after="0" w:line="240" w:lineRule="auto"/>
      </w:pPr>
      <w:r>
        <w:separator/>
      </w:r>
    </w:p>
  </w:endnote>
  <w:endnote w:type="continuationSeparator" w:id="0">
    <w:p w14:paraId="7778029A" w14:textId="77777777" w:rsidR="004E6349" w:rsidRDefault="004E6349" w:rsidP="00F0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F36C3" w14:textId="77777777" w:rsidR="007C2CD9" w:rsidRDefault="007C2CD9">
    <w:pPr>
      <w:pStyle w:val="Piedepgina"/>
    </w:pPr>
    <w:r>
      <w:t>Junta de Erdialde</w:t>
    </w:r>
  </w:p>
  <w:p w14:paraId="2364AF55" w14:textId="77777777" w:rsidR="007C2CD9" w:rsidRPr="007C2CD9" w:rsidRDefault="007C2CD9">
    <w:pPr>
      <w:pStyle w:val="Piedepgina"/>
      <w:rPr>
        <w:lang w:val="eu-ES"/>
      </w:rPr>
    </w:pPr>
    <w:r w:rsidRPr="007C2CD9">
      <w:rPr>
        <w:lang w:val="eu-ES"/>
      </w:rPr>
      <w:t>Erdialdeko Batzarra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D6BB1" w14:textId="77777777" w:rsidR="004E6349" w:rsidRDefault="004E6349" w:rsidP="00F07917">
      <w:pPr>
        <w:spacing w:after="0" w:line="240" w:lineRule="auto"/>
      </w:pPr>
      <w:r>
        <w:separator/>
      </w:r>
    </w:p>
  </w:footnote>
  <w:footnote w:type="continuationSeparator" w:id="0">
    <w:p w14:paraId="0677F465" w14:textId="77777777" w:rsidR="004E6349" w:rsidRDefault="004E6349" w:rsidP="00F0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5FB" w14:textId="77777777" w:rsidR="00F07917" w:rsidRDefault="00683815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38FB59" wp14:editId="4E0F6A43">
              <wp:simplePos x="0" y="0"/>
              <wp:positionH relativeFrom="column">
                <wp:posOffset>2605405</wp:posOffset>
              </wp:positionH>
              <wp:positionV relativeFrom="paragraph">
                <wp:posOffset>7620</wp:posOffset>
              </wp:positionV>
              <wp:extent cx="3095625" cy="1404620"/>
              <wp:effectExtent l="0" t="0" r="9525" b="698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6D578" w14:textId="77777777" w:rsidR="00683815" w:rsidRPr="00683815" w:rsidRDefault="00683815" w:rsidP="00683815">
                          <w:pPr>
                            <w:jc w:val="center"/>
                            <w:rPr>
                              <w:color w:val="156082" w:themeColor="accent1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83815">
                            <w:rPr>
                              <w:color w:val="156082" w:themeColor="accent1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INSTANCIA</w:t>
                          </w:r>
                        </w:p>
                        <w:p w14:paraId="7AA8383A" w14:textId="77777777" w:rsidR="00683815" w:rsidRPr="00683815" w:rsidRDefault="00683815" w:rsidP="00683815">
                          <w:pPr>
                            <w:jc w:val="center"/>
                            <w:rPr>
                              <w:color w:val="156082" w:themeColor="accent1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83815">
                            <w:rPr>
                              <w:color w:val="156082" w:themeColor="accent1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INSTANTZIA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8FB5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5.15pt;margin-top:.6pt;width:24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" stroked="f">
              <v:textbox style="mso-fit-shape-to-text:t">
                <w:txbxContent>
                  <w:p w14:paraId="4836D578" w14:textId="77777777" w:rsidR="00683815" w:rsidRPr="00683815" w:rsidRDefault="00683815" w:rsidP="00683815">
                    <w:pPr>
                      <w:jc w:val="center"/>
                      <w:rPr>
                        <w:color w:val="156082" w:themeColor="accent1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83815">
                      <w:rPr>
                        <w:color w:val="156082" w:themeColor="accent1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INSTANCIA</w:t>
                    </w:r>
                  </w:p>
                  <w:p w14:paraId="7AA8383A" w14:textId="77777777" w:rsidR="00683815" w:rsidRPr="00683815" w:rsidRDefault="00683815" w:rsidP="00683815">
                    <w:pPr>
                      <w:jc w:val="center"/>
                      <w:rPr>
                        <w:color w:val="156082" w:themeColor="accent1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83815">
                      <w:rPr>
                        <w:color w:val="156082" w:themeColor="accent1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INSTANTZIA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7917">
      <w:rPr>
        <w:noProof/>
        <w:lang w:eastAsia="es-ES"/>
      </w:rPr>
      <w:drawing>
        <wp:inline distT="0" distB="0" distL="0" distR="0" wp14:anchorId="406C5984" wp14:editId="17B2FA3E">
          <wp:extent cx="1409700" cy="1447800"/>
          <wp:effectExtent l="0" t="0" r="0" b="0"/>
          <wp:docPr id="1" name="0 Imagen" descr="10 x 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10 x 13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96"/>
    <w:rsid w:val="000C64BA"/>
    <w:rsid w:val="0013332C"/>
    <w:rsid w:val="002F61F0"/>
    <w:rsid w:val="004E6349"/>
    <w:rsid w:val="00515AC4"/>
    <w:rsid w:val="00683815"/>
    <w:rsid w:val="007C2CD9"/>
    <w:rsid w:val="008946D8"/>
    <w:rsid w:val="008B4CBA"/>
    <w:rsid w:val="009C3C96"/>
    <w:rsid w:val="00F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06D1B"/>
  <w15:chartTrackingRefBased/>
  <w15:docId w15:val="{5DC6ACE6-7CC1-4F5F-A38B-B4FA8577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5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5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5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5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5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5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5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5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5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5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5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5A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5A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5A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5A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5A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5A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5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5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5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5A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5A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5A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5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5A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5AC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7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917"/>
  </w:style>
  <w:style w:type="paragraph" w:styleId="Piedepgina">
    <w:name w:val="footer"/>
    <w:basedOn w:val="Normal"/>
    <w:link w:val="PiedepginaCar"/>
    <w:uiPriority w:val="99"/>
    <w:unhideWhenUsed/>
    <w:rsid w:val="00F07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OneDrive\Documentos\COMPARTIDA\4%20PLANTILLAS%20Y%20LOGOS\PLANTILLAS\Instanci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Instancia.dotm</Template>
  <TotalTime>2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Asociacion Erdialde</cp:lastModifiedBy>
  <cp:revision>1</cp:revision>
  <dcterms:created xsi:type="dcterms:W3CDTF">2024-11-14T11:59:00Z</dcterms:created>
  <dcterms:modified xsi:type="dcterms:W3CDTF">2024-11-14T12:01:00Z</dcterms:modified>
</cp:coreProperties>
</file>